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AA" w:rsidRDefault="00AE414F">
      <w:pPr>
        <w:pStyle w:val="Standard"/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</w:rPr>
        <w:t>Образац</w:t>
      </w:r>
    </w:p>
    <w:p w:rsidR="009048AA" w:rsidRDefault="009048AA">
      <w:pPr>
        <w:pStyle w:val="Standard"/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9048AA" w:rsidRDefault="00AE414F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:rsidR="009048AA" w:rsidRDefault="00AE414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Пријава на конкурс у Агенцији за спречавање корупције</w:t>
      </w:r>
    </w:p>
    <w:p w:rsidR="009048AA" w:rsidRDefault="00AE414F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048AA" w:rsidRDefault="009048AA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p w:rsidR="009048AA" w:rsidRDefault="00AE414F">
      <w:pPr>
        <w:pStyle w:val="Standard"/>
        <w:spacing w:after="0"/>
        <w:ind w:left="-5" w:hanging="10"/>
      </w:pPr>
      <w:r>
        <w:rPr>
          <w:rFonts w:ascii="Times New Roman" w:eastAsia="Times New Roman" w:hAnsi="Times New Roman" w:cs="Times New Roman"/>
          <w:color w:val="auto"/>
        </w:rPr>
        <w:t xml:space="preserve">Учесник/ца конкурса </w:t>
      </w:r>
      <w:r>
        <w:rPr>
          <w:rFonts w:ascii="Times New Roman" w:eastAsia="Times New Roman" w:hAnsi="Times New Roman" w:cs="Times New Roman"/>
          <w:b/>
          <w:color w:val="auto"/>
        </w:rPr>
        <w:t>ЛИЧНО</w:t>
      </w:r>
      <w:r>
        <w:rPr>
          <w:rFonts w:ascii="Times New Roman" w:eastAsia="Times New Roman" w:hAnsi="Times New Roman" w:cs="Times New Roman"/>
          <w:color w:val="auto"/>
        </w:rPr>
        <w:t xml:space="preserve"> попуњава образац</w:t>
      </w:r>
    </w:p>
    <w:p w:rsidR="009048AA" w:rsidRDefault="00AE414F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Ако пријаву попуњавате ручно молимо да је попуните читко и штампаним </w:t>
      </w:r>
      <w:r>
        <w:rPr>
          <w:rFonts w:ascii="Times New Roman" w:eastAsia="Times New Roman" w:hAnsi="Times New Roman" w:cs="Times New Roman"/>
          <w:color w:val="auto"/>
        </w:rPr>
        <w:t>словима</w:t>
      </w:r>
    </w:p>
    <w:p w:rsidR="009048AA" w:rsidRDefault="00AE414F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048AA" w:rsidRDefault="00AE414F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* обавезна поља</w:t>
      </w:r>
    </w:p>
    <w:p w:rsidR="009048AA" w:rsidRDefault="00AE414F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5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839"/>
        <w:gridCol w:w="2920"/>
        <w:gridCol w:w="232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9" w:type="dxa"/>
              <w:left w:w="9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Попуњава орган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:rsidR="009048AA" w:rsidRDefault="00AE414F">
            <w:pPr>
              <w:pStyle w:val="Standarduser"/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Подаци о конкурсу: Јавни конкурс за попуњавање извршилачкoг радног места у Служби Агенције за спречавање корупције (решење бр. </w:t>
            </w:r>
            <w:r>
              <w:rPr>
                <w:rFonts w:cs="Arial"/>
                <w:b/>
                <w:sz w:val="22"/>
                <w:szCs w:val="22"/>
              </w:rPr>
              <w:t>014-111-00-0005/22-09 од 17.05.2022. године)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</w:rPr>
              <w:t xml:space="preserve">Радно место: </w:t>
            </w:r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</w:rPr>
              <w:t>радно место за кадровске</w:t>
            </w:r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</w:rPr>
              <w:t xml:space="preserve"> послове, </w:t>
            </w:r>
            <w:r>
              <w:rPr>
                <w:rFonts w:ascii="Times New Roman" w:eastAsia="GVPUVG+ArialMT" w:hAnsi="Times New Roman" w:cs="Times New Roman"/>
                <w:color w:val="auto"/>
                <w:spacing w:val="-4"/>
              </w:rPr>
              <w:t>Одсек за аналитику, нормативу и поступање</w:t>
            </w:r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</w:rPr>
              <w:t xml:space="preserve"> Одељење за правне послове и заступање, Сектор за правне послове.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Шифра пријаве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Звање/положај -</w:t>
            </w:r>
            <w:r>
              <w:rPr>
                <w:rStyle w:val="StrongEmphasis"/>
                <w:rFonts w:ascii="Times New Roman" w:hAnsi="Times New Roman"/>
              </w:rPr>
              <w:t xml:space="preserve"> самост. саветник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tabs>
                <w:tab w:val="left" w:pos="2357"/>
              </w:tabs>
              <w:spacing w:after="0" w:line="240" w:lineRule="auto"/>
              <w:ind w:left="1" w:right="-402"/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Државни орган - </w:t>
            </w:r>
            <w:r>
              <w:rPr>
                <w:rFonts w:ascii="Times New Roman" w:hAnsi="Times New Roman" w:cs="Times New Roman"/>
                <w:b/>
              </w:rPr>
              <w:t>Агенцијa за спречавање корупције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tabs>
                <w:tab w:val="left" w:pos="2356"/>
              </w:tabs>
              <w:spacing w:after="0" w:line="240" w:lineRule="auto"/>
              <w:ind w:firstLine="103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9048AA" w:rsidRDefault="00AE414F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2907"/>
        <w:gridCol w:w="3898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09" w:type="dxa"/>
              <w:left w:w="98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Попуњава кандидат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9" w:type="dxa"/>
              <w:left w:w="98" w:type="dxa"/>
              <w:bottom w:w="0" w:type="dxa"/>
              <w:right w:w="115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Презиме*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Име*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Матични број* 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Држављанство*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 рођења*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048AA" w:rsidRDefault="00AE414F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3"/>
        <w:gridCol w:w="3876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Улица и број*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Место*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9048AA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Поштански број*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Улица и број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9048AA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Поштански број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Примарни *                             Секундарни (није обавезно)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Е-адреса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(ако је поседујете)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45" w:line="228" w:lineRule="auto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заокружите)*</w:t>
            </w:r>
          </w:p>
          <w:p w:rsidR="009048AA" w:rsidRDefault="009048AA">
            <w:pPr>
              <w:pStyle w:val="Standard"/>
              <w:widowControl w:val="0"/>
              <w:spacing w:after="45" w:line="228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/>
              <w:ind w:left="382"/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2. Е-маил     </w:t>
            </w:r>
          </w:p>
          <w:p w:rsidR="009048AA" w:rsidRDefault="009048AA">
            <w:pPr>
              <w:pStyle w:val="Standard"/>
              <w:widowControl w:val="0"/>
              <w:spacing w:after="0"/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/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048AA" w:rsidRDefault="009048AA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p w:rsidR="009048AA" w:rsidRDefault="009048AA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7"/>
        <w:gridCol w:w="741"/>
        <w:gridCol w:w="704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:rsidR="009048AA" w:rsidRDefault="00AE414F">
            <w:pPr>
              <w:pStyle w:val="Standard"/>
              <w:widowControl w:val="0"/>
              <w:spacing w:after="0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Ако сте у последње две године учествовали у конкурсу и испунили сте мерила за проверу општих функционалних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компетенција, да ли желите да вам се </w:t>
            </w:r>
            <w:r>
              <w:rPr>
                <w:rFonts w:ascii="Times New Roman" w:hAnsi="Times New Roman" w:cs="Times New Roman"/>
                <w:color w:val="auto"/>
              </w:rPr>
              <w:t>признају бодови које сте остварили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  <w:p w:rsidR="009048AA" w:rsidRDefault="009048AA">
            <w:pPr>
              <w:pStyle w:val="Standard"/>
              <w:widowControl w:val="0"/>
              <w:spacing w:after="0" w:line="22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2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НАПОМЕНА:</w:t>
            </w:r>
          </w:p>
          <w:p w:rsidR="009048AA" w:rsidRDefault="00AE414F">
            <w:pPr>
              <w:pStyle w:val="Standard"/>
              <w:widowControl w:val="0"/>
              <w:spacing w:after="0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оступку)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:rsidR="009048AA" w:rsidRDefault="009048AA"/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048AA" w:rsidRDefault="00AE414F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43"/>
        <w:gridCol w:w="1594"/>
        <w:gridCol w:w="1068"/>
        <w:gridCol w:w="2343"/>
        <w:gridCol w:w="245"/>
        <w:gridCol w:w="1232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Образовање*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Средња школа/гимназија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школе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седиште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Трајање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средњег образовања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 смер који сте завршили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Занимање које сте стекли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ind w:right="55"/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(не попуњавају кандидати који су завршили гиманзију)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 када сте похађали</w:t>
            </w:r>
          </w:p>
          <w:p w:rsidR="009048AA" w:rsidRDefault="00AE414F">
            <w:pPr>
              <w:pStyle w:val="Standard"/>
              <w:widowControl w:val="0"/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(година)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Високо образовање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Означите које сте студије похађали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Основне студије у трајању од најмање 4 године, по прописима до 10. 9. 2005.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Студије у трајању до 3 године, по прописима до 10.9.2005.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Академске студије     </w:t>
            </w: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Струковне  студије      </w:t>
            </w: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Струковне и академске студије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високошколске установе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(факултета,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више школе и универзитета) и место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Обим</w:t>
            </w:r>
          </w:p>
          <w:p w:rsidR="009048AA" w:rsidRDefault="00AE414F">
            <w:pPr>
              <w:pStyle w:val="Standard"/>
              <w:widowControl w:val="0"/>
              <w:spacing w:after="0" w:line="228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студија (у ЕСПБ или годинама)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акредитованог студијског програма (са информацијом о смеру или модулу) и звање које сте стекли.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 програме до 2005. навести податак о смеру.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Дан, месец и година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завршетка студија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9048AA" w:rsidRDefault="009048AA">
      <w:pPr>
        <w:pStyle w:val="Standard"/>
        <w:rPr>
          <w:rFonts w:ascii="Times New Roman" w:hAnsi="Times New Roman" w:cs="Times New Roman"/>
        </w:rPr>
      </w:pPr>
    </w:p>
    <w:tbl>
      <w:tblPr>
        <w:tblW w:w="9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1140"/>
        <w:gridCol w:w="3339"/>
        <w:gridCol w:w="2051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3" w:type="dxa"/>
              <w:bottom w:w="0" w:type="dxa"/>
              <w:right w:w="6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Врста испита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имате положен испит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Назив институције у којој сте полагали испит,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Дан, месец и година кад је испит положен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69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048AA" w:rsidRDefault="00AE414F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132"/>
        <w:gridCol w:w="1137"/>
        <w:gridCol w:w="2124"/>
        <w:gridCol w:w="2201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 на рачунару*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Програм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поседујете сертификат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 стицања сертификата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28" w:lineRule="auto"/>
              <w:ind w:right="414"/>
            </w:pPr>
            <w:r>
              <w:rPr>
                <w:rFonts w:ascii="Times New Roman" w:eastAsia="Times New Roman" w:hAnsi="Times New Roman" w:cs="Times New Roman"/>
                <w:color w:val="auto"/>
              </w:rPr>
              <w:t>Word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Excel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НЕ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Прилажем одговарајући сертификат, потврду или други тражени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доказ у оригиналу или овереној фотокопији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       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ind w:right="49"/>
              <w:jc w:val="both"/>
            </w:pPr>
            <w:r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</w:t>
            </w:r>
            <w:r>
              <w:rPr>
                <w:rFonts w:ascii="Times New Roman" w:hAnsi="Times New Roman" w:cs="Times New Roman"/>
                <w:color w:val="auto"/>
              </w:rPr>
              <w:t>ти ослобођени тестирања компетенције дигитална писменост.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048AA" w:rsidRDefault="00AE414F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1209"/>
        <w:gridCol w:w="1557"/>
        <w:gridCol w:w="1418"/>
        <w:gridCol w:w="42"/>
        <w:gridCol w:w="502"/>
        <w:gridCol w:w="1945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Знање страних језика који су тражени конкурсом*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Ако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Језик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(попуњава орган)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поседујете сертификат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Ниво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А1, А2, Б1, Б2, Ц1, Ц2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 полагања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Прилажем сертификат, потврду или други тражени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доказ  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 оригиналу или овереној фотокопији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1" w:line="22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неопходно је да уз пријавни образац доставите и тражени доказ.  </w:t>
            </w:r>
          </w:p>
          <w:p w:rsidR="009048AA" w:rsidRDefault="00AE414F">
            <w:pPr>
              <w:pStyle w:val="Standard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048AA" w:rsidRDefault="009048AA">
      <w:pPr>
        <w:pStyle w:val="Standard"/>
        <w:spacing w:after="0"/>
        <w:rPr>
          <w:rFonts w:ascii="Times New Roman" w:hAnsi="Times New Roman" w:cs="Times New Roman"/>
        </w:rPr>
      </w:pP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3546"/>
        <w:gridCol w:w="2229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Додатне едукације које су од значаја за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обављање послова радног места на које конкуришете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(обуке, курсеви у релевантним стручним и/или професионалним областима)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Област, врста обуке, назив обуке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институције, седиште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 похађања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9048AA" w:rsidRDefault="009048AA">
      <w:pPr>
        <w:pStyle w:val="Standard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919"/>
        <w:gridCol w:w="2916"/>
        <w:gridCol w:w="2478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 искуство у струци*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ДА          НЕ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bookmarkStart w:id="1" w:name="RANGE!D1%252525252525252525252525253AN30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радно ангажовање у струци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9048AA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9048AA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Врста радног ангажовања  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(на одређено, на неодређено време) или рад ван радног односа (врста уговора)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које се захтевало за послове које сте обављали: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6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Претходно радно ангажовање у струци (молимо вас,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наведите почев од најскоријег уназад)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9048AA" w:rsidRDefault="009048A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9048AA" w:rsidRDefault="009048AA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9048AA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9048AA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Врста радног ангажовања  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радни однос (на одређено, на неодређено време) или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 ван радног односа (врста уговора)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које се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захтевало за послове које сте обављали: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Период радног ангажмана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9048AA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9048AA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радног ангажовања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радни однос (на одређено, на неодређено време) или рад ван радног односа (врста уговора)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:rsidR="009048AA" w:rsidRDefault="009048AA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које се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захтевало за послове које сте обављали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:rsidR="009048AA" w:rsidRDefault="009048AA"/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Напомена: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Уколико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</w:tr>
    </w:tbl>
    <w:p w:rsidR="009048AA" w:rsidRDefault="009048AA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6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Посебни услови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Уколико вам је признат неки степен инвалидности, молимо вас да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наведете да ли су вам потребни посебни услови за учешће у провери компетенција у оквиру селекције?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tabs>
                <w:tab w:val="center" w:pos="13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ДА, наведите који:</w:t>
            </w:r>
          </w:p>
        </w:tc>
      </w:tr>
    </w:tbl>
    <w:p w:rsidR="009048AA" w:rsidRDefault="009048A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9048AA" w:rsidRDefault="00AE414F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6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Добровољна изјава о припадности националној мањини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Уколико је у конкурсу наведено да припадници одређених националних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tabs>
                <w:tab w:val="center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ДА, наведите којој националној мањини припадате:</w:t>
            </w:r>
          </w:p>
        </w:tc>
      </w:tr>
    </w:tbl>
    <w:p w:rsidR="009048AA" w:rsidRDefault="00AE414F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1779"/>
        <w:gridCol w:w="1821"/>
        <w:gridCol w:w="1826"/>
        <w:gridCol w:w="1838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7" w:type="dxa"/>
              <w:bottom w:w="0" w:type="dxa"/>
              <w:right w:w="61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Како сте сазнали за овај конкурс?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Интернет презентација: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Штампа: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Преко пријатеља и познаника: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Национална служба за запошљавање: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Уживо: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Службе за управљање кадровима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Дневне новине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Запослени у органу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Интернет презентација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Сајам запошљавања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Органа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друго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Руководилац у органу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Лист Послови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 w:right="73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Кадровска јединица органа – претходни конкурс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друго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Позив саветника из НСЗ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Презентација на факултету  </w:t>
            </w:r>
          </w:p>
        </w:tc>
      </w:tr>
    </w:tbl>
    <w:p w:rsidR="009048AA" w:rsidRDefault="00AE414F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08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718"/>
        <w:gridCol w:w="718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сте осуђивани на казну затвора од најмање шест месеци?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 ли су сви наведени подаци тачни 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потпуни?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74" w:right="13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Јасно ми је да ћу, уколико накнадно буде откривено да неки од наведених података није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тачан и потпун, изгубити статус кандидата на овом конкурсу.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стручном испиту и друге податке из службених евиденција који су наведени као услов за рад на радном месту):</w:t>
            </w:r>
          </w:p>
          <w:p w:rsidR="009048AA" w:rsidRDefault="009048AA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43" w:line="22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1) Сагласан/на сам да се подаци о мени могу прибавити и обрађивати за потребе спровођења конкурса као и да ће их за потребу провере услова запошља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вања прибавити орган из службених евиденција.</w:t>
            </w:r>
          </w:p>
          <w:p w:rsidR="009048AA" w:rsidRDefault="009048AA">
            <w:pPr>
              <w:pStyle w:val="Standard"/>
              <w:widowControl w:val="0"/>
              <w:spacing w:after="43" w:line="22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2) Сагласан/на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уколико то не учиним губим статус кандидата на овом конкурсу.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компетенцијама.                                                                                                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     НЕ</w:t>
            </w: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Разумем да ћу у оквиру овог конкурса би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:rsidR="009048AA" w:rsidRDefault="00AE414F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</w:tbl>
    <w:p w:rsidR="009048AA" w:rsidRDefault="00AE414F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048AA" w:rsidRDefault="009048AA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6667"/>
      </w:tblGrid>
      <w:tr w:rsidR="009048AA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ПАПИРНИ ОБРАЗАЦ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Напомена: попуњава кандидат који предаје образац у папирној форми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Датум:*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Име и презиме:*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(штампаним </w:t>
            </w:r>
            <w:r>
              <w:rPr>
                <w:rFonts w:ascii="Times New Roman" w:hAnsi="Times New Roman" w:cs="Times New Roman"/>
                <w:color w:val="auto"/>
              </w:rPr>
              <w:t>словима)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__________________________________________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Потпис кандидата:*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___________________________________________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048AA" w:rsidRDefault="009048AA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p w:rsidR="009048AA" w:rsidRDefault="009048AA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6657"/>
      </w:tblGrid>
      <w:tr w:rsidR="009048A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ЕЛЕКТРОНСКИ ОБРАЗАЦ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Напомена: попуњава кандидат који предаје електронски образац</w:t>
            </w:r>
          </w:p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048AA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:rsidR="009048AA" w:rsidRDefault="009048A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Датум:*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Потврђујем да сам лично попунио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образац.*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Име и презиме*:</w:t>
            </w:r>
          </w:p>
          <w:p w:rsidR="009048AA" w:rsidRDefault="00AE414F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</w:tbl>
    <w:p w:rsidR="009048AA" w:rsidRDefault="009048AA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</w:p>
    <w:p w:rsidR="009048AA" w:rsidRDefault="00AE414F">
      <w:pPr>
        <w:pStyle w:val="Standard"/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048AA" w:rsidRDefault="009048AA">
      <w:pPr>
        <w:pStyle w:val="Standard"/>
      </w:pPr>
    </w:p>
    <w:sectPr w:rsidR="009048AA">
      <w:pgSz w:w="11906" w:h="16838"/>
      <w:pgMar w:top="568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4F" w:rsidRDefault="00AE414F">
      <w:r>
        <w:separator/>
      </w:r>
    </w:p>
  </w:endnote>
  <w:endnote w:type="continuationSeparator" w:id="0">
    <w:p w:rsidR="00AE414F" w:rsidRDefault="00AE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VPUVG+ArialMT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4F" w:rsidRDefault="00AE414F">
      <w:r>
        <w:rPr>
          <w:color w:val="000000"/>
        </w:rPr>
        <w:separator/>
      </w:r>
    </w:p>
  </w:footnote>
  <w:footnote w:type="continuationSeparator" w:id="0">
    <w:p w:rsidR="00AE414F" w:rsidRDefault="00AE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66F8"/>
    <w:multiLevelType w:val="multilevel"/>
    <w:tmpl w:val="24F8C03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48AA"/>
    <w:rsid w:val="00860CBD"/>
    <w:rsid w:val="009048AA"/>
    <w:rsid w:val="00A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rFonts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color w:val="000000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rFonts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color w:val="000000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Obren Čavić</dc:creator>
  <cp:lastModifiedBy>Корисник</cp:lastModifiedBy>
  <cp:revision>2</cp:revision>
  <cp:lastPrinted>2022-05-19T07:19:00Z</cp:lastPrinted>
  <dcterms:created xsi:type="dcterms:W3CDTF">2022-07-06T07:52:00Z</dcterms:created>
  <dcterms:modified xsi:type="dcterms:W3CDTF">2022-07-06T07:52:00Z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